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64" w:rsidRPr="00714381" w:rsidRDefault="00011664" w:rsidP="009E6A27">
      <w:pPr>
        <w:pStyle w:val="Textosimples"/>
        <w:rPr>
          <w:rFonts w:ascii="Courier New" w:hAnsi="Courier New" w:cs="Courier New"/>
          <w:b/>
          <w:sz w:val="28"/>
          <w:szCs w:val="28"/>
        </w:rPr>
      </w:pPr>
      <w:r w:rsidRPr="00714381">
        <w:rPr>
          <w:rFonts w:ascii="Courier New" w:hAnsi="Courier New" w:cs="Courier New"/>
          <w:b/>
          <w:sz w:val="28"/>
          <w:szCs w:val="28"/>
        </w:rPr>
        <w:t>O céu de setembro</w:t>
      </w:r>
      <w:r w:rsidR="001D038D" w:rsidRPr="00714381">
        <w:rPr>
          <w:rFonts w:ascii="Courier New" w:hAnsi="Courier New" w:cs="Courier New"/>
          <w:b/>
          <w:sz w:val="28"/>
          <w:szCs w:val="28"/>
        </w:rPr>
        <w:t xml:space="preserve"> de 2016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A Lua Nova sinaliza o início de mais um mês de eventos astronómicos. Esta ocorre numa região da constelação do Leão muito próxima do plano da orbita terrestre. Assim</w:t>
      </w:r>
      <w:r w:rsidR="009E6A27">
        <w:rPr>
          <w:rFonts w:ascii="Courier New" w:hAnsi="Courier New" w:cs="Courier New"/>
          <w:sz w:val="24"/>
          <w:szCs w:val="24"/>
        </w:rPr>
        <w:t>,</w:t>
      </w:r>
      <w:r w:rsidRPr="009E6A27">
        <w:rPr>
          <w:rFonts w:ascii="Courier New" w:hAnsi="Courier New" w:cs="Courier New"/>
          <w:sz w:val="24"/>
          <w:szCs w:val="24"/>
        </w:rPr>
        <w:t xml:space="preserve"> da interposição da Lua entre a Terra e o Sol resultará um eclipse solar. 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 xml:space="preserve">Em nenhum ponto da Terra ver-se-á a Lua cobrir totalmente o Sol pois esta encontra-se muito perto do seu apogeu (ponto da órbita mais afastado da Terra). Quanto muito, ao longo de uma faixa que se passa pela África Central e Madagáscar verão a parte central do Sol tapada, restando um anel iluminado. 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Este género de eclipse, chamado de anular, é idêntico ao ocorrido em outubro de 2005. Mas este eclipse praticamente só será visível em parte de África (situada abaixo do paralelo 30º Norte), sudoeste da Arábia, e oceano Índico.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 xml:space="preserve">No dia 3 encontraremos a Lua numa direção muito próxima da de Vénus. Nalgumas regiões do Ártico será mesmo possível ver a Lua a ocultar este planeta. No dia seguinte será a vez da Lua visitar a estrela Espiga da constelação da Virgem. Nesta mesma noite Saturno situar-se-á a norte de Antares, o coração da constelação do Escorpião 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Tal como sucedido no final de agosto, nos primeiros dias do mês continuaremos a assistir ao alinhamento dos planetas Mercúrio, Vénus e Júpiter. Esta é a última oportunidade do ano que temos para observarmos Júpiter ao anoitecer. Na segunda quinzena do mês</w:t>
      </w:r>
      <w:r w:rsidR="009E6A27">
        <w:rPr>
          <w:rFonts w:ascii="Courier New" w:hAnsi="Courier New" w:cs="Courier New"/>
          <w:sz w:val="24"/>
          <w:szCs w:val="24"/>
        </w:rPr>
        <w:t>,</w:t>
      </w:r>
      <w:r w:rsidRPr="009E6A27">
        <w:rPr>
          <w:rFonts w:ascii="Courier New" w:hAnsi="Courier New" w:cs="Courier New"/>
          <w:sz w:val="24"/>
          <w:szCs w:val="24"/>
        </w:rPr>
        <w:t xml:space="preserve"> Júpiter já estará numa direção demasiado </w:t>
      </w:r>
      <w:r w:rsidR="009E6A27" w:rsidRPr="009E6A27">
        <w:rPr>
          <w:rFonts w:ascii="Courier New" w:hAnsi="Courier New" w:cs="Courier New"/>
          <w:sz w:val="24"/>
          <w:szCs w:val="24"/>
        </w:rPr>
        <w:t>próxima</w:t>
      </w:r>
      <w:r w:rsidRPr="009E6A27">
        <w:rPr>
          <w:rFonts w:ascii="Courier New" w:hAnsi="Courier New" w:cs="Courier New"/>
          <w:sz w:val="24"/>
          <w:szCs w:val="24"/>
        </w:rPr>
        <w:t xml:space="preserve"> à do Sol. Igualmente</w:t>
      </w:r>
      <w:r w:rsidR="009E6A27">
        <w:rPr>
          <w:rFonts w:ascii="Courier New" w:hAnsi="Courier New" w:cs="Courier New"/>
          <w:sz w:val="24"/>
          <w:szCs w:val="24"/>
        </w:rPr>
        <w:t>,</w:t>
      </w:r>
      <w:r w:rsidRPr="009E6A27">
        <w:rPr>
          <w:rFonts w:ascii="Courier New" w:hAnsi="Courier New" w:cs="Courier New"/>
          <w:sz w:val="24"/>
          <w:szCs w:val="24"/>
        </w:rPr>
        <w:t xml:space="preserve"> </w:t>
      </w:r>
      <w:r w:rsidR="009E6A27">
        <w:rPr>
          <w:rFonts w:ascii="Courier New" w:hAnsi="Courier New" w:cs="Courier New"/>
          <w:sz w:val="24"/>
          <w:szCs w:val="24"/>
        </w:rPr>
        <w:t>n</w:t>
      </w:r>
      <w:r w:rsidRPr="009E6A27">
        <w:rPr>
          <w:rFonts w:ascii="Courier New" w:hAnsi="Courier New" w:cs="Courier New"/>
          <w:sz w:val="24"/>
          <w:szCs w:val="24"/>
        </w:rPr>
        <w:t>este mês Mercúrio apenas será visível ao anoitecer até ao dia 6. Depois disto só voltará a ser visível a partir de dia 20, já como estrela da manhã.</w:t>
      </w:r>
    </w:p>
    <w:p w:rsid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Aquando do quarto crescente de dia 9 a Lua já terá passado ao pé de Saturno que, tal como Marte, situa-se entre as constelações do Escorpião e o Serpentário. Uma semana depois (ao anoitecer de dia 16) a Lua Cheia dar-se-á entre as constelações do Aquário e dos Peixes.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 xml:space="preserve">Este novo alinhamento entre o Sol, a Terra e a Lua junto ao plano da órbita terrestre dará origem a um eclipse lunar. Aquando do ocaso em Portugal Continental (pelas 19 horas e 43 minutos hora local), este evento já irá a meio, terminando pelas 21 horas e 53 minutos. Trata-se de um eclipse </w:t>
      </w:r>
      <w:proofErr w:type="spellStart"/>
      <w:r w:rsidRPr="009E6A27">
        <w:rPr>
          <w:rFonts w:ascii="Courier New" w:hAnsi="Courier New" w:cs="Courier New"/>
          <w:sz w:val="24"/>
          <w:szCs w:val="24"/>
        </w:rPr>
        <w:t>penumbral</w:t>
      </w:r>
      <w:proofErr w:type="spellEnd"/>
      <w:r w:rsidRPr="009E6A27">
        <w:rPr>
          <w:rFonts w:ascii="Courier New" w:hAnsi="Courier New" w:cs="Courier New"/>
          <w:sz w:val="24"/>
          <w:szCs w:val="24"/>
        </w:rPr>
        <w:t>, pois a Lua apenas irá atravessar a parte da sombra terrestre causada pela ocultação parcial do Sol: a penumbra,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Na noite de dia 18 será a vez de Vénus passar ao lado da estrela Espiga.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 xml:space="preserve">Pelas 15 horas e 31 minutos de dia 22 o nosso planeta atinge um dos dois pontos da sua órbita em que o seu eixo de rotação fica perpendicular à direção Sol-Terra. Neste instante, chamado de equinócio, o Sol ilumina de igual modo os hemisférios Norte e Sul terrestres. O instante em que o hemisfério Sul passa a estar mais iluminado que o Norte, marca o início do outono no nosso país, sendo </w:t>
      </w:r>
      <w:r w:rsidR="009E6A27">
        <w:rPr>
          <w:rFonts w:ascii="Courier New" w:hAnsi="Courier New" w:cs="Courier New"/>
          <w:sz w:val="24"/>
          <w:szCs w:val="24"/>
        </w:rPr>
        <w:t xml:space="preserve">que </w:t>
      </w:r>
      <w:r w:rsidRPr="009E6A27">
        <w:rPr>
          <w:rFonts w:ascii="Courier New" w:hAnsi="Courier New" w:cs="Courier New"/>
          <w:sz w:val="24"/>
          <w:szCs w:val="24"/>
        </w:rPr>
        <w:t>por cá é chamado de equinócio de outono.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lastRenderedPageBreak/>
        <w:t xml:space="preserve">No entanto, os equinócios não são a altura do ano em que os dias têm a mesma duração que as noites. No caso do equinócio de outono isto ocorre três dias depois dele. Tal deve-se à refração atmosférica (fenómeno semelhante ao que acontece à luz que atravessa um copo de água) que faz com que ao nascer e pôr-do-sol vejamos este astro algo acima da sua real posição, aumentando assim ligeiramente a duração de cada dia. 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Finalmente</w:t>
      </w:r>
      <w:r w:rsidR="009E6A27" w:rsidRPr="009E6A27">
        <w:rPr>
          <w:rFonts w:ascii="Courier New" w:hAnsi="Courier New" w:cs="Courier New"/>
          <w:sz w:val="24"/>
          <w:szCs w:val="24"/>
        </w:rPr>
        <w:t>,</w:t>
      </w:r>
      <w:r w:rsidRPr="009E6A27">
        <w:rPr>
          <w:rFonts w:ascii="Courier New" w:hAnsi="Courier New" w:cs="Courier New"/>
          <w:sz w:val="24"/>
          <w:szCs w:val="24"/>
        </w:rPr>
        <w:t xml:space="preserve"> no dia 28 encontraremos a Lua junto a Régulo, o coração da constelação do Leão. Estes astros irão nascer cerca de duas horas e meia antes que o Sol, e não ao amanhecer como sucedido no dia 1.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Boas observações!</w:t>
      </w:r>
    </w:p>
    <w:p w:rsidR="001D038D" w:rsidRPr="009E6A27" w:rsidRDefault="001D038D" w:rsidP="009E6A27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1D038D" w:rsidRPr="009E6A27" w:rsidRDefault="001D038D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Fernando J.G. Pinheiro (CITEUC)</w:t>
      </w:r>
    </w:p>
    <w:p w:rsidR="001D038D" w:rsidRPr="009E6A27" w:rsidRDefault="001D038D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Ciência na Imprensa Regional – Ciência Viva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4805DD" w:rsidRPr="004805DD" w:rsidRDefault="004805DD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4805DD">
        <w:rPr>
          <w:rStyle w:val="Fort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Legendas das Figuras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 xml:space="preserve">Figura 1: Céu a sudoeste pelas 20 horas e 30 minutos de dia 4. Igualmente é visível a posição da Lua nos dias 3 e 9. </w:t>
      </w: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011664" w:rsidRPr="009E6A27" w:rsidRDefault="00011664" w:rsidP="009E6A27">
      <w:pPr>
        <w:pStyle w:val="Textosimples"/>
        <w:rPr>
          <w:rFonts w:ascii="Courier New" w:hAnsi="Courier New" w:cs="Courier New"/>
          <w:sz w:val="24"/>
          <w:szCs w:val="24"/>
        </w:rPr>
      </w:pPr>
      <w:r w:rsidRPr="009E6A27">
        <w:rPr>
          <w:rFonts w:ascii="Courier New" w:hAnsi="Courier New" w:cs="Courier New"/>
          <w:sz w:val="24"/>
          <w:szCs w:val="24"/>
        </w:rPr>
        <w:t>Figura 2: Céu a sudeste pelas 22 horas de dia 16.</w:t>
      </w:r>
    </w:p>
    <w:sectPr w:rsidR="00011664" w:rsidRPr="009E6A27" w:rsidSect="009E6A27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attachedTemplate r:id="rId1"/>
  <w:defaultTabStop w:val="708"/>
  <w:hyphenationZone w:val="425"/>
  <w:characterSpacingControl w:val="doNotCompress"/>
  <w:compat/>
  <w:rsids>
    <w:rsidRoot w:val="00CF7592"/>
    <w:rsid w:val="00011664"/>
    <w:rsid w:val="000A1764"/>
    <w:rsid w:val="001D038D"/>
    <w:rsid w:val="00362D13"/>
    <w:rsid w:val="004805DD"/>
    <w:rsid w:val="00526139"/>
    <w:rsid w:val="00714381"/>
    <w:rsid w:val="0075353D"/>
    <w:rsid w:val="00943EA8"/>
    <w:rsid w:val="009E6A27"/>
    <w:rsid w:val="00C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3D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DE14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DE14FB"/>
    <w:rPr>
      <w:rFonts w:ascii="Consolas" w:hAnsi="Consolas"/>
      <w:sz w:val="21"/>
      <w:szCs w:val="21"/>
    </w:rPr>
  </w:style>
  <w:style w:type="character" w:styleId="Forte">
    <w:name w:val="Strong"/>
    <w:basedOn w:val="Tipodeletrapredefinidodopargrafo"/>
    <w:uiPriority w:val="22"/>
    <w:qFormat/>
    <w:rsid w:val="004805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CIR\TEXTO%20-%20C&#233;u%20Setembro%20de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TEXTO - Céu Setembro de 2016</Template>
  <TotalTime>4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2016-08-31T14:25:00Z</dcterms:created>
  <dcterms:modified xsi:type="dcterms:W3CDTF">2016-08-31T14:29:00Z</dcterms:modified>
</cp:coreProperties>
</file>